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验收合格“司机之家”建设项目名单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乌兰察布兴和县鹏翔汽车销售有限公司“司机之家”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鄂尔多斯市三大运煤通道“司机之家”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乌海市荣乌高速拉僧庙服务区“司机之家”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鄂尔多斯市纳林陶亥“司机之家”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乌兰察布鑫超“司机之家”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鄂尔多斯市赛台超限检测站“司机之家”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兴安盟扎赉特旗通海路弘丰加油加气站“司机之家”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呼和浩特城发亿阳物流园区“司机之家”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呼和浩特市网约车行业工会联合会“司机之家”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鄂尔多斯市S226线胜利服务区(上下行)“司机之家”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7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1MTVhMTQ5MmU4MWJjNWNiOTVjNmMwNDJhZDViMmYifQ=="/>
  </w:docVars>
  <w:rsids>
    <w:rsidRoot w:val="00867B62"/>
    <w:rsid w:val="001051ED"/>
    <w:rsid w:val="005823F5"/>
    <w:rsid w:val="00867B62"/>
    <w:rsid w:val="00A70582"/>
    <w:rsid w:val="00B62F60"/>
    <w:rsid w:val="00BB4ED0"/>
    <w:rsid w:val="00DD422C"/>
    <w:rsid w:val="00F87C95"/>
    <w:rsid w:val="0370288D"/>
    <w:rsid w:val="0BA92150"/>
    <w:rsid w:val="0E696DFE"/>
    <w:rsid w:val="22D12AB0"/>
    <w:rsid w:val="27362CE4"/>
    <w:rsid w:val="42D01243"/>
    <w:rsid w:val="497F41A4"/>
    <w:rsid w:val="6FCA2CDE"/>
    <w:rsid w:val="715E6F0F"/>
    <w:rsid w:val="75F065DF"/>
    <w:rsid w:val="7736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207</Words>
  <Characters>210</Characters>
  <Lines>4</Lines>
  <Paragraphs>1</Paragraphs>
  <TotalTime>0</TotalTime>
  <ScaleCrop>false</ScaleCrop>
  <LinksUpToDate>false</LinksUpToDate>
  <CharactersWithSpaces>211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2024-02-04T08:51:00Z</dcterms:created>
  <dc:creator>Lenovo</dc:creator>
  <cp:lastModifiedBy>哒博荣</cp:lastModifiedBy>
  <dcterms:modified xsi:type="dcterms:W3CDTF">2024-02-22T02:52:44Z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0B4755C5D27A4CF99EDCA2DFF3851C6C</vt:lpwstr>
  </property>
</Properties>
</file>